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DC4" w:rsidRDefault="008C517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Nr.  </w:t>
      </w:r>
      <w:r w:rsidR="00B7009F">
        <w:t xml:space="preserve">9525 </w:t>
      </w:r>
      <w:r>
        <w:t>/</w:t>
      </w:r>
      <w:r w:rsidR="00B7009F">
        <w:t>14.12.2020</w:t>
      </w:r>
    </w:p>
    <w:p w:rsidR="00B96DC4" w:rsidRDefault="00B96DC4">
      <w:pPr>
        <w:spacing w:after="0" w:line="240" w:lineRule="auto"/>
      </w:pPr>
    </w:p>
    <w:p w:rsidR="00B96DC4" w:rsidRDefault="00E12AC6">
      <w:pPr>
        <w:rPr>
          <w:b/>
          <w:lang w:eastAsia="ro-RO"/>
        </w:rPr>
      </w:pPr>
      <w:r>
        <w:rPr>
          <w:b/>
        </w:rPr>
        <w:t>Către</w:t>
      </w:r>
      <w:r>
        <w:t>:</w:t>
      </w:r>
      <w:r>
        <w:tab/>
      </w:r>
      <w:r>
        <w:rPr>
          <w:b/>
          <w:lang w:eastAsia="ro-RO"/>
        </w:rPr>
        <w:t>A.J.F.P. Satu Mare</w:t>
      </w:r>
    </w:p>
    <w:p w:rsidR="00B96DC4" w:rsidRDefault="00E12AC6">
      <w:pPr>
        <w:spacing w:after="0" w:line="240" w:lineRule="auto"/>
      </w:pPr>
      <w:r>
        <w:tab/>
      </w:r>
    </w:p>
    <w:p w:rsidR="00B96DC4" w:rsidRDefault="00E12AC6">
      <w:pPr>
        <w:rPr>
          <w:lang w:eastAsia="ro-RO"/>
        </w:rPr>
      </w:pPr>
      <w:r>
        <w:rPr>
          <w:lang w:eastAsia="ro-RO"/>
        </w:rPr>
        <w:t>Domnului Șef administrație, Ioan Șipoș</w:t>
      </w:r>
    </w:p>
    <w:p w:rsidR="00B96DC4" w:rsidRDefault="00E12AC6">
      <w:pPr>
        <w:rPr>
          <w:lang w:eastAsia="ro-RO"/>
        </w:rPr>
      </w:pPr>
      <w:r>
        <w:rPr>
          <w:lang w:eastAsia="ro-RO"/>
        </w:rPr>
        <w:t>P-ta Romana, nr. 3-5, Satu Mare</w:t>
      </w:r>
    </w:p>
    <w:p w:rsidR="00B96DC4" w:rsidRDefault="00E12AC6">
      <w:pPr>
        <w:spacing w:line="240" w:lineRule="auto"/>
      </w:pPr>
      <w:r>
        <w:rPr>
          <w:lang w:eastAsia="ro-RO"/>
        </w:rPr>
        <w:t xml:space="preserve">Tel. : 0261/807059; Fax: 0261/732115;  </w:t>
      </w:r>
      <w:r>
        <w:t xml:space="preserve">E-mail: </w:t>
      </w:r>
      <w:hyperlink r:id="rId8" w:history="1">
        <w:r>
          <w:rPr>
            <w:rStyle w:val="Hyperlink"/>
            <w:color w:val="auto"/>
          </w:rPr>
          <w:t>secretariat.ajfpsatumare.sm@anaf.ro</w:t>
        </w:r>
      </w:hyperlink>
    </w:p>
    <w:p w:rsidR="00B96DC4" w:rsidRDefault="00B96DC4">
      <w:pPr>
        <w:spacing w:line="240" w:lineRule="auto"/>
      </w:pPr>
    </w:p>
    <w:p w:rsidR="00B96DC4" w:rsidRDefault="00E12AC6">
      <w:pPr>
        <w:spacing w:line="240" w:lineRule="auto"/>
        <w:rPr>
          <w:b/>
          <w:bCs/>
        </w:rPr>
      </w:pPr>
      <w:r>
        <w:rPr>
          <w:b/>
          <w:lang w:eastAsia="ro-RO"/>
        </w:rPr>
        <w:t>Ref. :  normele de venit utilizate la impunerea veniturilor din activitati agricole</w:t>
      </w:r>
    </w:p>
    <w:p w:rsidR="00B96DC4" w:rsidRDefault="00E12AC6">
      <w:pPr>
        <w:spacing w:line="240" w:lineRule="auto"/>
      </w:pPr>
      <w:r>
        <w:t>Stimate domnule,</w:t>
      </w:r>
    </w:p>
    <w:p w:rsidR="00B96DC4" w:rsidRDefault="00E12AC6">
      <w:pPr>
        <w:jc w:val="both"/>
        <w:rPr>
          <w:lang w:eastAsia="ro-RO"/>
        </w:rPr>
      </w:pPr>
      <w:r>
        <w:rPr>
          <w:lang w:eastAsia="ro-RO"/>
        </w:rPr>
        <w:t xml:space="preserve">In conformitate cu prevederile Art. 106 alin (3) din Legea nr. 227/2015 privind Codul fiscal si ale Art.4 alin (1) din HG nr. 30/25.01.2019, va comunicam </w:t>
      </w:r>
      <w:r>
        <w:rPr>
          <w:b/>
          <w:lang w:eastAsia="ro-RO"/>
        </w:rPr>
        <w:t>N</w:t>
      </w:r>
      <w:r w:rsidR="00AC59CE">
        <w:rPr>
          <w:b/>
          <w:lang w:eastAsia="ro-RO"/>
        </w:rPr>
        <w:t>ormele de venit pentru anul 2021</w:t>
      </w:r>
      <w:r>
        <w:rPr>
          <w:b/>
          <w:lang w:eastAsia="ro-RO"/>
        </w:rPr>
        <w:t xml:space="preserve"> </w:t>
      </w:r>
      <w:r>
        <w:rPr>
          <w:lang w:eastAsia="ro-RO"/>
        </w:rPr>
        <w:t>pentru impunerea veniturilor din activitati agricole, conform Anexa nr. 3 din HG mai sus menționat:</w:t>
      </w:r>
    </w:p>
    <w:p w:rsidR="00B96DC4" w:rsidRDefault="00E12AC6">
      <w:pPr>
        <w:shd w:val="clear" w:color="auto" w:fill="FFFFFF"/>
        <w:jc w:val="right"/>
        <w:rPr>
          <w:b/>
        </w:rPr>
      </w:pPr>
      <w:r>
        <w:rPr>
          <w:b/>
        </w:rPr>
        <w:t xml:space="preserve">Anexa nr. 3 </w:t>
      </w:r>
    </w:p>
    <w:p w:rsidR="00B96DC4" w:rsidRDefault="00E12AC6">
      <w:pPr>
        <w:jc w:val="center"/>
        <w:rPr>
          <w:b/>
        </w:rPr>
      </w:pPr>
      <w:r>
        <w:rPr>
          <w:b/>
        </w:rPr>
        <w:t>Norme de venit utilizate pentru impunerea veniturilor din activități agricole,</w:t>
      </w:r>
      <w:r>
        <w:rPr>
          <w:bCs/>
        </w:rPr>
        <w:t xml:space="preserve"> </w:t>
      </w:r>
      <w:r>
        <w:rPr>
          <w:b/>
          <w:bCs/>
        </w:rPr>
        <w:t>precum</w:t>
      </w:r>
      <w:r>
        <w:rPr>
          <w:b/>
        </w:rPr>
        <w:t xml:space="preserve"> și norme  de venit unitare pentru aplicarea prevederilor referitoare la scutirea de la plata impozitului pe venit prevăzută la art. 76 alin.(1) lit. c) din Legea nr. 566/2004 </w:t>
      </w:r>
    </w:p>
    <w:p w:rsidR="00B96DC4" w:rsidRDefault="008C5170">
      <w:pPr>
        <w:jc w:val="center"/>
        <w:rPr>
          <w:b/>
        </w:rPr>
      </w:pPr>
      <w:r>
        <w:rPr>
          <w:b/>
        </w:rPr>
        <w:t>în anul 2021</w:t>
      </w:r>
      <w:r w:rsidR="00E12AC6">
        <w:rPr>
          <w:b/>
        </w:rPr>
        <w:t xml:space="preserve"> pentru județul Satu Mare</w:t>
      </w:r>
    </w:p>
    <w:p w:rsidR="00B96DC4" w:rsidRDefault="00B96DC4">
      <w:pPr>
        <w:ind w:right="144"/>
        <w:jc w:val="center"/>
        <w:rPr>
          <w:rFonts w:eastAsia="Times New Roman"/>
          <w:shd w:val="clear" w:color="auto" w:fill="FFFFFF"/>
          <w:lang w:eastAsia="ro-RO"/>
        </w:rPr>
      </w:pPr>
    </w:p>
    <w:tbl>
      <w:tblPr>
        <w:tblW w:w="967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058"/>
        <w:gridCol w:w="1655"/>
        <w:gridCol w:w="2550"/>
        <w:gridCol w:w="1154"/>
        <w:gridCol w:w="1819"/>
      </w:tblGrid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Nr. crt.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Produse vegetale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Norma de venit</w:t>
            </w:r>
          </w:p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lei/ ha</w:t>
            </w:r>
          </w:p>
        </w:tc>
        <w:tc>
          <w:tcPr>
            <w:tcW w:w="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Norma de venit unitară</w:t>
            </w:r>
          </w:p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lei/unitate de măsură produs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0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(1)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(2)</w:t>
            </w:r>
          </w:p>
        </w:tc>
        <w:tc>
          <w:tcPr>
            <w:tcW w:w="3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(3)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Cereale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258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0,60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lang w:eastAsia="ro-RO"/>
              </w:rPr>
              <w:t xml:space="preserve">   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Plante oleaginoase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140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 xml:space="preserve">1,20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r>
              <w:rPr>
                <w:lang w:eastAsia="ro-RO"/>
              </w:rPr>
              <w:t xml:space="preserve">      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3.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Cartof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1175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1,00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C85D35" w:rsidP="00C85D35">
            <w:pPr>
              <w:jc w:val="center"/>
            </w:pPr>
            <w:r>
              <w:rPr>
                <w:lang w:eastAsia="ro-RO"/>
              </w:rPr>
              <w:t xml:space="preserve">    </w:t>
            </w:r>
            <w:r w:rsidR="00E12AC6">
              <w:rPr>
                <w:lang w:eastAsia="ro-RO"/>
              </w:rPr>
              <w:t>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4.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Sfeclă de zahăr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260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0,09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C85D35" w:rsidP="00C85D35">
            <w:pPr>
              <w:jc w:val="center"/>
            </w:pPr>
            <w:r>
              <w:rPr>
                <w:lang w:eastAsia="ro-RO"/>
              </w:rPr>
              <w:t xml:space="preserve">     </w:t>
            </w:r>
            <w:bookmarkStart w:id="0" w:name="_GoBack"/>
            <w:bookmarkEnd w:id="0"/>
            <w:r w:rsidR="00E12AC6">
              <w:rPr>
                <w:lang w:eastAsia="ro-RO"/>
              </w:rPr>
              <w:t>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lastRenderedPageBreak/>
              <w:t>5.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Tutun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200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2,50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right"/>
            </w:pPr>
            <w:r>
              <w:rPr>
                <w:lang w:eastAsia="ro-RO"/>
              </w:rPr>
              <w:t>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6.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Hamei pe rod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right"/>
            </w:pPr>
            <w:r>
              <w:rPr>
                <w:lang w:eastAsia="ro-RO"/>
              </w:rPr>
              <w:t>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7.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Legume în câmp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1448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2,00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right"/>
            </w:pPr>
            <w:r>
              <w:rPr>
                <w:lang w:eastAsia="ro-RO"/>
              </w:rPr>
              <w:t>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8.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Legume în spații protejate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4375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2,50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96DC4" w:rsidRDefault="00E12AC6">
            <w:pPr>
              <w:jc w:val="right"/>
            </w:pPr>
            <w:r>
              <w:rPr>
                <w:lang w:eastAsia="ro-RO"/>
              </w:rPr>
              <w:t>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9.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Leguminoase pentru boabe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191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2,20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96DC4" w:rsidRDefault="00E12AC6">
            <w:pPr>
              <w:jc w:val="right"/>
            </w:pPr>
            <w:r>
              <w:rPr>
                <w:lang w:eastAsia="ro-RO"/>
              </w:rPr>
              <w:t>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10.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Pomi pe rod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443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1,10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right"/>
            </w:pPr>
            <w:r>
              <w:rPr>
                <w:lang w:eastAsia="ro-RO"/>
              </w:rPr>
              <w:t>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11.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Vie pe rod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745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2,00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right"/>
            </w:pPr>
            <w:r>
              <w:rPr>
                <w:lang w:eastAsia="ro-RO"/>
              </w:rPr>
              <w:t>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12.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Arbuști fructiferi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480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3,00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right"/>
            </w:pPr>
            <w:r>
              <w:rPr>
                <w:lang w:eastAsia="ro-RO"/>
              </w:rPr>
              <w:t>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13.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Flori și plante ornamentale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8375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B96DC4" w:rsidRDefault="00E12AC6">
            <w:pPr>
              <w:jc w:val="center"/>
            </w:pPr>
            <w:r>
              <w:t>8,05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96DC4" w:rsidRDefault="00E12AC6">
            <w:pPr>
              <w:jc w:val="right"/>
            </w:pPr>
            <w:r>
              <w:rPr>
                <w:lang w:eastAsia="ro-RO"/>
              </w:rPr>
              <w:t>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14.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Plante medicinale și aromatice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1749</w:t>
            </w:r>
          </w:p>
        </w:tc>
        <w:tc>
          <w:tcPr>
            <w:tcW w:w="37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96DC4" w:rsidRDefault="00E12AC6">
            <w:pPr>
              <w:rPr>
                <w:lang w:eastAsia="ro-RO"/>
              </w:rPr>
            </w:pPr>
            <w:r>
              <w:rPr>
                <w:lang w:eastAsia="ro-RO"/>
              </w:rPr>
              <w:t xml:space="preserve">               7,50                    lei/kg       </w:t>
            </w:r>
          </w:p>
        </w:tc>
      </w:tr>
      <w:tr w:rsidR="006438EB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8EB" w:rsidRDefault="006438EB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15.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438EB" w:rsidRDefault="006438EB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Capsuni</w:t>
            </w:r>
            <w:r w:rsidR="00DB17A9">
              <w:rPr>
                <w:rFonts w:eastAsia="Times New Roman"/>
                <w:lang w:eastAsia="ro-RO"/>
              </w:rPr>
              <w:t xml:space="preserve">  (1 ha)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438EB" w:rsidRDefault="006438EB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4800</w:t>
            </w:r>
          </w:p>
        </w:tc>
        <w:tc>
          <w:tcPr>
            <w:tcW w:w="370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438EB" w:rsidRDefault="006438EB">
            <w:pPr>
              <w:rPr>
                <w:lang w:eastAsia="ro-RO"/>
              </w:rPr>
            </w:pPr>
            <w:r>
              <w:rPr>
                <w:lang w:eastAsia="ro-RO"/>
              </w:rPr>
              <w:t xml:space="preserve">              4,00                    lei/kg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 </w:t>
            </w:r>
            <w:r>
              <w:rPr>
                <w:rFonts w:eastAsia="Times New Roman"/>
                <w:b/>
                <w:lang w:eastAsia="ro-RO"/>
              </w:rPr>
              <w:t>Nr. crt.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Animale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Norma de venit</w:t>
            </w:r>
          </w:p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lei / cap/</w:t>
            </w:r>
          </w:p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familie de albine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E12AC6">
            <w:pPr>
              <w:jc w:val="center"/>
              <w:rPr>
                <w:rFonts w:eastAsia="Times New Roman"/>
                <w:b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Norma de venit unitară</w:t>
            </w:r>
          </w:p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b/>
                <w:lang w:eastAsia="ro-RO"/>
              </w:rPr>
              <w:t>lei/unitate de măsură produs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0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(1)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(2)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E12AC6">
            <w:pPr>
              <w:jc w:val="center"/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(3)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1.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Vaci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lapte:                0,038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lei/litru</w:t>
            </w:r>
          </w:p>
        </w:tc>
      </w:tr>
      <w:tr w:rsidR="00B96DC4"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E568B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179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vițel:                 32,00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  <w:tc>
          <w:tcPr>
            <w:tcW w:w="1819" w:type="dxa"/>
            <w:tcBorders>
              <w:lef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vaca reformă:    62,65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2.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Bivolițe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96DC4" w:rsidRDefault="00E568B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154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lapte:                 0,085</w:t>
            </w:r>
            <w:r w:rsidR="00E12AC6">
              <w:rPr>
                <w:rFonts w:eastAsia="Times New Roman"/>
                <w:lang w:eastAsia="ro-RO"/>
              </w:rPr>
              <w:t xml:space="preserve">       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lei/litru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vitel:                  30,80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bivolița reformă: 53,90 </w:t>
            </w:r>
            <w:r w:rsidR="00E12AC6">
              <w:rPr>
                <w:rFonts w:eastAsia="Times New Roman"/>
                <w:lang w:eastAsia="ro-RO"/>
              </w:rPr>
              <w:t xml:space="preserve">  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3.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Oi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96DC4" w:rsidRDefault="00E568B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34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lapte:                  0,48</w:t>
            </w:r>
            <w:r w:rsidR="00E12AC6">
              <w:rPr>
                <w:rFonts w:eastAsia="Times New Roman"/>
                <w:lang w:eastAsia="ro-RO"/>
              </w:rPr>
              <w:t xml:space="preserve">              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lei/litru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lână:                   0,15</w:t>
            </w:r>
            <w:r w:rsidR="00E12AC6">
              <w:rPr>
                <w:rFonts w:eastAsia="Times New Roman"/>
                <w:lang w:eastAsia="ro-RO"/>
              </w:rPr>
              <w:t xml:space="preserve">       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miel:                   5,78</w:t>
            </w:r>
            <w:r w:rsidR="00E12AC6">
              <w:rPr>
                <w:rFonts w:eastAsia="Times New Roman"/>
                <w:lang w:eastAsia="ro-RO"/>
              </w:rPr>
              <w:t xml:space="preserve">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oaie reformă:     17,00</w:t>
            </w:r>
            <w:r w:rsidR="00E12AC6">
              <w:rPr>
                <w:rFonts w:eastAsia="Times New Roman"/>
                <w:lang w:eastAsia="ro-RO"/>
              </w:rPr>
              <w:t xml:space="preserve">   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lastRenderedPageBreak/>
              <w:t>4.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Capre </w:t>
            </w:r>
          </w:p>
        </w:tc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96DC4" w:rsidRDefault="00E568B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34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lapte:                 0,24</w:t>
            </w:r>
            <w:r w:rsidR="00E12AC6">
              <w:rPr>
                <w:rFonts w:eastAsia="Times New Roman"/>
                <w:lang w:eastAsia="ro-RO"/>
              </w:rPr>
              <w:t xml:space="preserve">  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lei/litru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ied:                     5,44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capra reformă:    20,40</w:t>
            </w:r>
            <w:r w:rsidR="00E12AC6">
              <w:rPr>
                <w:rFonts w:eastAsia="Times New Roman"/>
                <w:lang w:eastAsia="ro-RO"/>
              </w:rPr>
              <w:t xml:space="preserve">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5.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Porci pentru îngrășat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568B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33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75873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porci pentru îngrășat:</w:t>
            </w:r>
          </w:p>
          <w:p w:rsidR="00B96DC4" w:rsidRDefault="00975873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               33,00 lei/cap</w:t>
            </w:r>
            <w:r w:rsidR="00E12AC6">
              <w:rPr>
                <w:rFonts w:eastAsia="Times New Roman"/>
                <w:lang w:eastAsia="ro-RO"/>
              </w:rPr>
              <w:t xml:space="preserve">                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75873" w:rsidRDefault="00975873">
            <w:pPr>
              <w:rPr>
                <w:rFonts w:eastAsia="Times New Roman"/>
                <w:lang w:eastAsia="ro-RO"/>
              </w:rPr>
            </w:pPr>
          </w:p>
          <w:p w:rsidR="00975873" w:rsidRDefault="00975873" w:rsidP="00975873">
            <w:pPr>
              <w:rPr>
                <w:rFonts w:eastAsia="Times New Roman"/>
                <w:lang w:eastAsia="ro-RO"/>
              </w:rPr>
            </w:pP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6.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Albine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96DC4" w:rsidRDefault="00E568B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20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4F7374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miere:               2,00</w:t>
            </w:r>
            <w:r w:rsidR="00E12AC6">
              <w:rPr>
                <w:rFonts w:eastAsia="Times New Roman"/>
                <w:lang w:eastAsia="ro-RO"/>
              </w:rPr>
              <w:t xml:space="preserve">                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lei/familie de albine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7.</w:t>
            </w: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 xml:space="preserve">Păsări de curte 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B96DC4" w:rsidRDefault="00E568B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3,0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4F7374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pasăre:              0,59</w:t>
            </w:r>
            <w:r w:rsidR="00E12AC6">
              <w:rPr>
                <w:rFonts w:eastAsia="Times New Roman"/>
                <w:lang w:eastAsia="ro-RO"/>
              </w:rPr>
              <w:t xml:space="preserve">          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B96DC4" w:rsidRDefault="004F7374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ouă:                  0,029</w:t>
            </w:r>
            <w:r w:rsidR="00E12AC6">
              <w:rPr>
                <w:rFonts w:eastAsia="Times New Roman"/>
                <w:lang w:eastAsia="ro-RO"/>
              </w:rPr>
              <w:t xml:space="preserve">     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  <w:tr w:rsidR="00B96DC4">
        <w:trPr>
          <w:gridAfter w:val="1"/>
          <w:wAfter w:w="1819" w:type="dxa"/>
        </w:trPr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165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96DC4" w:rsidRDefault="00B96DC4">
            <w:pPr>
              <w:rPr>
                <w:rFonts w:eastAsia="Times New Roman"/>
                <w:lang w:eastAsia="ro-RO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B96DC4" w:rsidRDefault="004F7374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reformă:            0,30</w:t>
            </w:r>
            <w:r w:rsidR="00E12AC6">
              <w:rPr>
                <w:rFonts w:eastAsia="Times New Roman"/>
                <w:lang w:eastAsia="ro-RO"/>
              </w:rPr>
              <w:t xml:space="preserve">      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96DC4" w:rsidRDefault="00E12AC6">
            <w:pPr>
              <w:rPr>
                <w:rFonts w:eastAsia="Times New Roman"/>
                <w:lang w:eastAsia="ro-RO"/>
              </w:rPr>
            </w:pPr>
            <w:r>
              <w:rPr>
                <w:rFonts w:eastAsia="Times New Roman"/>
                <w:lang w:eastAsia="ro-RO"/>
              </w:rPr>
              <w:t>lei/cap</w:t>
            </w:r>
          </w:p>
        </w:tc>
      </w:tr>
    </w:tbl>
    <w:p w:rsidR="00B96DC4" w:rsidRDefault="00E12AC6">
      <w:pPr>
        <w:rPr>
          <w:lang w:eastAsia="ro-RO"/>
        </w:rPr>
      </w:pPr>
      <w:r>
        <w:rPr>
          <w:lang w:eastAsia="ro-RO"/>
        </w:rPr>
        <w:tab/>
      </w:r>
    </w:p>
    <w:p w:rsidR="00B96DC4" w:rsidRDefault="00E12AC6">
      <w:pPr>
        <w:rPr>
          <w:b/>
          <w:lang w:eastAsia="ro-RO"/>
        </w:rPr>
      </w:pPr>
      <w:r>
        <w:t>Cu stimă,</w:t>
      </w:r>
      <w:r>
        <w:tab/>
      </w:r>
    </w:p>
    <w:p w:rsidR="00B96DC4" w:rsidRDefault="00B96DC4">
      <w:pPr>
        <w:ind w:firstLine="708"/>
        <w:jc w:val="both"/>
        <w:rPr>
          <w:b/>
          <w:lang w:eastAsia="ro-RO"/>
        </w:rPr>
      </w:pPr>
    </w:p>
    <w:p w:rsidR="00B96DC4" w:rsidRDefault="00E12AC6">
      <w:pPr>
        <w:jc w:val="both"/>
        <w:rPr>
          <w:lang w:eastAsia="ro-RO"/>
        </w:rPr>
      </w:pPr>
      <w:r>
        <w:t>Dr. ing. Cioltean Ioan,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ro-RO"/>
        </w:rPr>
        <w:t>Întocmit,</w:t>
      </w:r>
    </w:p>
    <w:p w:rsidR="00B96DC4" w:rsidRDefault="00E12AC6">
      <w:pPr>
        <w:jc w:val="both"/>
      </w:pPr>
      <w:r>
        <w:t>Director executiv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ro-RO"/>
        </w:rPr>
        <w:t>Ing. Gavril CRĂSNEAN</w:t>
      </w:r>
    </w:p>
    <w:p w:rsidR="00B96DC4" w:rsidRDefault="00E12AC6">
      <w:pPr>
        <w:jc w:val="both"/>
        <w:rPr>
          <w:lang w:eastAsia="ro-RO"/>
        </w:rPr>
      </w:pP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</w:r>
      <w:r>
        <w:rPr>
          <w:lang w:eastAsia="ro-RO"/>
        </w:rPr>
        <w:tab/>
        <w:t>Ing. Andrei ȘTEFAN</w:t>
      </w:r>
    </w:p>
    <w:p w:rsidR="00B96DC4" w:rsidRDefault="00E12AC6">
      <w:pPr>
        <w:tabs>
          <w:tab w:val="left" w:pos="4035"/>
        </w:tabs>
        <w:jc w:val="both"/>
        <w:rPr>
          <w:b/>
          <w:lang w:eastAsia="ro-RO"/>
        </w:rPr>
      </w:pP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</w:p>
    <w:p w:rsidR="00B96DC4" w:rsidRDefault="00E12AC6">
      <w:pPr>
        <w:spacing w:line="240" w:lineRule="auto"/>
      </w:pP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  <w:r>
        <w:rPr>
          <w:b/>
          <w:lang w:eastAsia="ro-RO"/>
        </w:rPr>
        <w:tab/>
      </w:r>
    </w:p>
    <w:sectPr w:rsidR="00B96DC4">
      <w:headerReference w:type="first" r:id="rId9"/>
      <w:footerReference w:type="first" r:id="rId10"/>
      <w:pgSz w:w="11906" w:h="16838"/>
      <w:pgMar w:top="1985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51E" w:rsidRDefault="0065751E">
      <w:pPr>
        <w:spacing w:after="0" w:line="240" w:lineRule="auto"/>
      </w:pPr>
      <w:r>
        <w:separator/>
      </w:r>
    </w:p>
  </w:endnote>
  <w:endnote w:type="continuationSeparator" w:id="0">
    <w:p w:rsidR="0065751E" w:rsidRDefault="0065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Georgia"/>
    <w:charset w:val="00"/>
    <w:family w:val="roma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DC4" w:rsidRDefault="00B96DC4">
    <w:pPr>
      <w:pStyle w:val="Footer"/>
      <w:rPr>
        <w:sz w:val="20"/>
        <w:szCs w:val="20"/>
      </w:rPr>
    </w:pPr>
  </w:p>
  <w:p w:rsidR="00B96DC4" w:rsidRDefault="00E12AC6">
    <w:pPr>
      <w:pStyle w:val="Footer"/>
      <w:rPr>
        <w:sz w:val="20"/>
        <w:szCs w:val="20"/>
      </w:rPr>
    </w:pPr>
    <w:r>
      <w:rPr>
        <w:sz w:val="20"/>
        <w:szCs w:val="20"/>
      </w:rPr>
      <w:t>T +40 (261712715/711800</w:t>
    </w:r>
  </w:p>
  <w:p w:rsidR="00B96DC4" w:rsidRDefault="00E12AC6">
    <w:pPr>
      <w:pStyle w:val="Footer"/>
      <w:tabs>
        <w:tab w:val="clear" w:pos="4680"/>
        <w:tab w:val="clear" w:pos="9360"/>
        <w:tab w:val="right" w:pos="9071"/>
      </w:tabs>
      <w:rPr>
        <w:sz w:val="20"/>
        <w:szCs w:val="20"/>
      </w:rPr>
    </w:pPr>
    <w:r>
      <w:rPr>
        <w:sz w:val="20"/>
        <w:szCs w:val="20"/>
      </w:rPr>
      <w:t>email.dadr.sm@madr.ro</w:t>
    </w:r>
    <w:r>
      <w:rPr>
        <w:sz w:val="20"/>
        <w:szCs w:val="20"/>
      </w:rPr>
      <w:tab/>
      <w:t>Pagina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 \* Arabic  \* MERGEFORMAT </w:instrText>
    </w:r>
    <w:r>
      <w:rPr>
        <w:b/>
        <w:bCs/>
        <w:sz w:val="20"/>
        <w:szCs w:val="20"/>
      </w:rPr>
      <w:fldChar w:fldCharType="separate"/>
    </w:r>
    <w:r w:rsidR="00C85D35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>/</w:t>
    </w:r>
    <w:r w:rsidR="0065751E">
      <w:fldChar w:fldCharType="begin"/>
    </w:r>
    <w:r w:rsidR="0065751E">
      <w:instrText xml:space="preserve"> NUMPAGES  \* Arabic  \* MERGEFORMAT </w:instrText>
    </w:r>
    <w:r w:rsidR="0065751E">
      <w:fldChar w:fldCharType="separate"/>
    </w:r>
    <w:r w:rsidR="00C85D35" w:rsidRPr="00C85D35">
      <w:rPr>
        <w:b/>
        <w:bCs/>
        <w:noProof/>
        <w:sz w:val="20"/>
        <w:szCs w:val="20"/>
      </w:rPr>
      <w:t>3</w:t>
    </w:r>
    <w:r w:rsidR="0065751E">
      <w:rPr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51E" w:rsidRDefault="0065751E">
      <w:pPr>
        <w:spacing w:after="0" w:line="240" w:lineRule="auto"/>
      </w:pPr>
      <w:r>
        <w:separator/>
      </w:r>
    </w:p>
  </w:footnote>
  <w:footnote w:type="continuationSeparator" w:id="0">
    <w:p w:rsidR="0065751E" w:rsidRDefault="0065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6231" w:type="dxa"/>
      <w:tblInd w:w="28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97"/>
      <w:gridCol w:w="1431"/>
      <w:gridCol w:w="2403"/>
    </w:tblGrid>
    <w:tr w:rsidR="00B96DC4">
      <w:tc>
        <w:tcPr>
          <w:tcW w:w="2397" w:type="dxa"/>
        </w:tcPr>
        <w:p w:rsidR="00B96DC4" w:rsidRDefault="00E12AC6">
          <w:pPr>
            <w:pStyle w:val="Foo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Satu Mare, str. Lacramioarei, nr.37,</w:t>
          </w:r>
        </w:p>
        <w:p w:rsidR="00B96DC4" w:rsidRDefault="00E12AC6">
          <w:pPr>
            <w:pStyle w:val="Foo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cod postal 440067</w:t>
          </w:r>
        </w:p>
        <w:p w:rsidR="00B96DC4" w:rsidRDefault="00B96DC4">
          <w:pPr>
            <w:jc w:val="center"/>
            <w:rPr>
              <w:color w:val="FF0000"/>
              <w:sz w:val="20"/>
              <w:szCs w:val="20"/>
            </w:rPr>
          </w:pPr>
        </w:p>
        <w:p w:rsidR="00B96DC4" w:rsidRDefault="00B96DC4">
          <w:pPr>
            <w:rPr>
              <w:sz w:val="20"/>
              <w:szCs w:val="20"/>
            </w:rPr>
          </w:pPr>
        </w:p>
      </w:tc>
      <w:tc>
        <w:tcPr>
          <w:tcW w:w="1431" w:type="dxa"/>
        </w:tcPr>
        <w:p w:rsidR="00B96DC4" w:rsidRDefault="00E12AC6">
          <w:pPr>
            <w:rPr>
              <w:sz w:val="20"/>
              <w:szCs w:val="20"/>
            </w:rPr>
          </w:pPr>
          <w:r>
            <w:rPr>
              <w:noProof/>
              <w:color w:val="FF0000"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>
                    <wp:simplePos x="0" y="0"/>
                    <wp:positionH relativeFrom="margin">
                      <wp:posOffset>-2867660</wp:posOffset>
                    </wp:positionH>
                    <wp:positionV relativeFrom="topMargin">
                      <wp:posOffset>-826770</wp:posOffset>
                    </wp:positionV>
                    <wp:extent cx="5781675" cy="723900"/>
                    <wp:effectExtent l="0" t="0" r="9525" b="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1675" cy="723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:rsidR="00B96DC4" w:rsidRDefault="00E12AC6">
                                <w:pPr>
                                  <w:pStyle w:val="Instituie"/>
                                </w:pPr>
                                <w:r>
                                  <w:t>Ministerul Agriculturii și Dezvoltării Rurale</w:t>
                                </w:r>
                              </w:p>
                              <w:p w:rsidR="00B96DC4" w:rsidRDefault="00E12AC6">
                                <w:pPr>
                                  <w:pStyle w:val="Instituie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Direcția pentru Agricultură Județeană Satu Mare</w:t>
                                </w:r>
                              </w:p>
                              <w:p w:rsidR="00B96DC4" w:rsidRDefault="00B96DC4">
                                <w:pPr>
                                  <w:pStyle w:val="Instituie"/>
                                </w:pPr>
                              </w:p>
                              <w:p w:rsidR="00B96DC4" w:rsidRDefault="00B96DC4">
                                <w:pPr>
                                  <w:pStyle w:val="Instituie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shape id="Text Box 2" o:spid="_x0000_s1026" o:spt="202" type="#_x0000_t202" style="position:absolute;left:0pt;margin-left:-220.4pt;margin-top:-65.1pt;height:57pt;width:455.25pt;mso-position-horizontal-relative:page;mso-position-vertical-relative:page;z-index:251660288;v-text-anchor:middle;mso-width-relative:page;mso-height-relative:page;" fillcolor="#FFFFFF" filled="t" stroked="f" coordsize="21600,21600" o:gfxdata="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YsuHcAAAADQEAAA8AAAAA&#10;AAAAAQAgAAAAIgAAAGRycy9kb3ducmV2LnhtbFBLAQIUABQAAAAIAIdO4kDxBQQ8EAIAAAcEAAAO&#10;AAAAAAAAAAEAIAAAACsBAABkcnMvZTJvRG9jLnhtbFBLBQYAAAAABgAGAFkBAACtBQAAAAA=&#10;">
                    <v:fill on="t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12"/>
                          </w:pPr>
                          <w:r>
                            <w:t>Ministerul Agriculturii și Dezvoltării Rurale</w:t>
                          </w:r>
                        </w:p>
                        <w:p>
                          <w:pPr>
                            <w:pStyle w:val="1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Direcția pentru Agricultură Județeană Satu Mare</w:t>
                          </w:r>
                        </w:p>
                        <w:p>
                          <w:pPr>
                            <w:pStyle w:val="12"/>
                          </w:pPr>
                        </w:p>
                        <w:p>
                          <w:pPr>
                            <w:pStyle w:val="1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03" w:type="dxa"/>
        </w:tcPr>
        <w:p w:rsidR="00B96DC4" w:rsidRDefault="00E12AC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 +40(261 712715</w:t>
          </w:r>
        </w:p>
        <w:p w:rsidR="00B96DC4" w:rsidRDefault="00E12AC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F +40(261 715350</w:t>
          </w:r>
        </w:p>
        <w:p w:rsidR="00B96DC4" w:rsidRDefault="00B96DC4">
          <w:pPr>
            <w:rPr>
              <w:sz w:val="20"/>
              <w:szCs w:val="20"/>
            </w:rPr>
          </w:pPr>
        </w:p>
        <w:p w:rsidR="00B96DC4" w:rsidRDefault="00E12AC6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www.dadr-sm.ro</w:t>
          </w:r>
        </w:p>
      </w:tc>
    </w:tr>
  </w:tbl>
  <w:p w:rsidR="00B96DC4" w:rsidRDefault="00E12AC6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899160" cy="899160"/>
          <wp:effectExtent l="0" t="0" r="0" b="0"/>
          <wp:wrapTight wrapText="bothSides">
            <wp:wrapPolygon edited="0">
              <wp:start x="6407" y="0"/>
              <wp:lineTo x="3203" y="1831"/>
              <wp:lineTo x="0" y="5492"/>
              <wp:lineTo x="0" y="16017"/>
              <wp:lineTo x="5034" y="21051"/>
              <wp:lineTo x="6407" y="21051"/>
              <wp:lineTo x="14644" y="21051"/>
              <wp:lineTo x="16017" y="21051"/>
              <wp:lineTo x="21051" y="16017"/>
              <wp:lineTo x="21051" y="5492"/>
              <wp:lineTo x="17847" y="1831"/>
              <wp:lineTo x="14644" y="0"/>
              <wp:lineTo x="640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28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A8"/>
    <w:rsid w:val="00010F41"/>
    <w:rsid w:val="00054F30"/>
    <w:rsid w:val="00067681"/>
    <w:rsid w:val="000755D0"/>
    <w:rsid w:val="00117AA6"/>
    <w:rsid w:val="0013533D"/>
    <w:rsid w:val="001535FF"/>
    <w:rsid w:val="0016561B"/>
    <w:rsid w:val="001A1690"/>
    <w:rsid w:val="00214547"/>
    <w:rsid w:val="00215F4D"/>
    <w:rsid w:val="00224F76"/>
    <w:rsid w:val="00225D1B"/>
    <w:rsid w:val="002E7A02"/>
    <w:rsid w:val="00313940"/>
    <w:rsid w:val="003214DF"/>
    <w:rsid w:val="003261B7"/>
    <w:rsid w:val="00364E3B"/>
    <w:rsid w:val="00370A24"/>
    <w:rsid w:val="00407ABE"/>
    <w:rsid w:val="00474EAA"/>
    <w:rsid w:val="00490FAE"/>
    <w:rsid w:val="00495254"/>
    <w:rsid w:val="004967EC"/>
    <w:rsid w:val="004C1BF4"/>
    <w:rsid w:val="004F7374"/>
    <w:rsid w:val="0050742E"/>
    <w:rsid w:val="005257F0"/>
    <w:rsid w:val="005545DF"/>
    <w:rsid w:val="00565F63"/>
    <w:rsid w:val="005F128F"/>
    <w:rsid w:val="00612EA8"/>
    <w:rsid w:val="006438EB"/>
    <w:rsid w:val="0065751E"/>
    <w:rsid w:val="00660381"/>
    <w:rsid w:val="006873DA"/>
    <w:rsid w:val="006E7302"/>
    <w:rsid w:val="006E792B"/>
    <w:rsid w:val="0072015E"/>
    <w:rsid w:val="00725AFA"/>
    <w:rsid w:val="007510C5"/>
    <w:rsid w:val="00770847"/>
    <w:rsid w:val="007E0271"/>
    <w:rsid w:val="0080045B"/>
    <w:rsid w:val="00823F3F"/>
    <w:rsid w:val="00832071"/>
    <w:rsid w:val="00863082"/>
    <w:rsid w:val="008C5170"/>
    <w:rsid w:val="008E3AC7"/>
    <w:rsid w:val="00902CFC"/>
    <w:rsid w:val="009307E5"/>
    <w:rsid w:val="00937FB0"/>
    <w:rsid w:val="00975873"/>
    <w:rsid w:val="009E276A"/>
    <w:rsid w:val="009E7DEC"/>
    <w:rsid w:val="00A445C0"/>
    <w:rsid w:val="00AC59CE"/>
    <w:rsid w:val="00AD34C9"/>
    <w:rsid w:val="00B7009F"/>
    <w:rsid w:val="00B96DC4"/>
    <w:rsid w:val="00BF1AA6"/>
    <w:rsid w:val="00C34BA0"/>
    <w:rsid w:val="00C462CF"/>
    <w:rsid w:val="00C555B4"/>
    <w:rsid w:val="00C85D35"/>
    <w:rsid w:val="00CA6910"/>
    <w:rsid w:val="00CF0EBF"/>
    <w:rsid w:val="00D311DB"/>
    <w:rsid w:val="00D3213D"/>
    <w:rsid w:val="00D32C37"/>
    <w:rsid w:val="00DA693E"/>
    <w:rsid w:val="00DB05FF"/>
    <w:rsid w:val="00DB1567"/>
    <w:rsid w:val="00DB17A9"/>
    <w:rsid w:val="00DD1D0F"/>
    <w:rsid w:val="00E044EE"/>
    <w:rsid w:val="00E12AC6"/>
    <w:rsid w:val="00E16B59"/>
    <w:rsid w:val="00E31568"/>
    <w:rsid w:val="00E4402B"/>
    <w:rsid w:val="00E568B6"/>
    <w:rsid w:val="00E61EBE"/>
    <w:rsid w:val="00E714E8"/>
    <w:rsid w:val="00E925DB"/>
    <w:rsid w:val="00E9716C"/>
    <w:rsid w:val="00EF3C67"/>
    <w:rsid w:val="00F02F16"/>
    <w:rsid w:val="00F12D8A"/>
    <w:rsid w:val="00F2690F"/>
    <w:rsid w:val="00F479F5"/>
    <w:rsid w:val="00F758BA"/>
    <w:rsid w:val="00FB2538"/>
    <w:rsid w:val="00FE3AEA"/>
    <w:rsid w:val="725B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C952E-BFBF-432F-85AA-97B6745E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</w:style>
  <w:style w:type="paragraph" w:customStyle="1" w:styleId="Instituie">
    <w:name w:val="Instituție"/>
    <w:basedOn w:val="Normal"/>
    <w:link w:val="InstituieChar"/>
    <w:qFormat/>
    <w:rPr>
      <w:rFonts w:ascii="Trajan Pro" w:hAnsi="Trajan Pro"/>
      <w:sz w:val="32"/>
      <w:szCs w:val="32"/>
    </w:rPr>
  </w:style>
  <w:style w:type="character" w:customStyle="1" w:styleId="InstituieChar">
    <w:name w:val="Instituție Char"/>
    <w:basedOn w:val="DefaultParagraphFont"/>
    <w:link w:val="Instituie"/>
    <w:rPr>
      <w:rFonts w:ascii="Trajan Pro" w:hAnsi="Trajan Pro"/>
      <w:sz w:val="32"/>
      <w:szCs w:val="32"/>
      <w:lang w:val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ajfpsatumare.sm@anaf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357365-A10C-4D4C-813B-96D7EEF6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sgg 2019.dotx</Template>
  <TotalTime>56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12</cp:revision>
  <cp:lastPrinted>2021-01-26T06:47:00Z</cp:lastPrinted>
  <dcterms:created xsi:type="dcterms:W3CDTF">2020-12-02T12:58:00Z</dcterms:created>
  <dcterms:modified xsi:type="dcterms:W3CDTF">2021-01-26T06:47:00Z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1033-10.2.0.7478</vt:lpwstr>
  </property>
</Properties>
</file>